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3B1B80" w:rsidRPr="000B38AD" w14:paraId="2CE8289C" w14:textId="77777777" w:rsidTr="00B0417E">
        <w:trPr>
          <w:trHeight w:val="41"/>
        </w:trPr>
        <w:tc>
          <w:tcPr>
            <w:tcW w:w="9209" w:type="dxa"/>
            <w:shd w:val="clear" w:color="auto" w:fill="D9D9D9" w:themeFill="background1" w:themeFillShade="D9"/>
          </w:tcPr>
          <w:p w14:paraId="7BF6A941" w14:textId="0DADC22B" w:rsidR="00983F84" w:rsidRDefault="00323C6C" w:rsidP="00E164D3">
            <w:pPr>
              <w:pStyle w:val="Titolo2"/>
              <w:numPr>
                <w:ilvl w:val="0"/>
                <w:numId w:val="28"/>
              </w:numPr>
              <w:rPr>
                <w:szCs w:val="24"/>
              </w:rPr>
            </w:pPr>
            <w:bookmarkStart w:id="1" w:name="_Hlk88666023"/>
            <w:r>
              <w:rPr>
                <w:szCs w:val="24"/>
              </w:rPr>
              <w:t>Identificazione precisa dell’impresa</w:t>
            </w:r>
          </w:p>
          <w:p w14:paraId="054B1819" w14:textId="4E4659FA" w:rsidR="00E164D3" w:rsidRPr="00983F84" w:rsidRDefault="00E164D3" w:rsidP="00E164D3">
            <w:pPr>
              <w:pStyle w:val="Titolo2"/>
              <w:ind w:left="720"/>
              <w:rPr>
                <w:i/>
                <w:iCs/>
              </w:rPr>
            </w:pP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2156"/>
        <w:gridCol w:w="2156"/>
        <w:gridCol w:w="2156"/>
        <w:gridCol w:w="2746"/>
      </w:tblGrid>
      <w:tr w:rsidR="00323C6C" w14:paraId="1F49B6AD" w14:textId="77777777" w:rsidTr="001B6D31">
        <w:tc>
          <w:tcPr>
            <w:tcW w:w="2156" w:type="dxa"/>
            <w:shd w:val="clear" w:color="auto" w:fill="D9D9D9" w:themeFill="background1" w:themeFillShade="D9"/>
          </w:tcPr>
          <w:bookmarkEnd w:id="1"/>
          <w:p w14:paraId="5EBF69BA" w14:textId="05C8345E" w:rsidR="00323C6C" w:rsidRDefault="00323C6C" w:rsidP="00B33C48">
            <w:pPr>
              <w:pStyle w:val="Titolo2"/>
            </w:pPr>
            <w:r>
              <w:t>Nome o ragione sociale</w:t>
            </w:r>
          </w:p>
        </w:tc>
        <w:tc>
          <w:tcPr>
            <w:tcW w:w="7058" w:type="dxa"/>
            <w:gridSpan w:val="3"/>
          </w:tcPr>
          <w:sdt>
            <w:sdtPr>
              <w:id w:val="-712194765"/>
              <w:placeholder>
                <w:docPart w:val="CE49B3D73CA04F19BB1BA40B3F1AF8A5"/>
              </w:placeholder>
              <w:showingPlcHdr/>
              <w:text/>
            </w:sdtPr>
            <w:sdtEndPr/>
            <w:sdtContent>
              <w:p w14:paraId="200D6373" w14:textId="77777777" w:rsidR="00323C6C" w:rsidRDefault="00323C6C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089BAF18" w14:textId="02F2B24D" w:rsidR="00323C6C" w:rsidRDefault="00323C6C" w:rsidP="002D6433">
            <w:pPr>
              <w:pStyle w:val="Paragrafoelenco"/>
              <w:spacing w:after="0"/>
              <w:ind w:left="0"/>
            </w:pPr>
          </w:p>
          <w:p w14:paraId="3BED7261" w14:textId="021DEC8A" w:rsidR="00323C6C" w:rsidRDefault="00323C6C" w:rsidP="002D6433">
            <w:pPr>
              <w:pStyle w:val="Paragrafoelenco"/>
              <w:spacing w:after="0"/>
              <w:ind w:left="0"/>
            </w:pPr>
          </w:p>
        </w:tc>
      </w:tr>
      <w:tr w:rsidR="00323C6C" w14:paraId="160F1567" w14:textId="77777777" w:rsidTr="001B6D31">
        <w:tc>
          <w:tcPr>
            <w:tcW w:w="2156" w:type="dxa"/>
            <w:shd w:val="clear" w:color="auto" w:fill="D9D9D9" w:themeFill="background1" w:themeFillShade="D9"/>
          </w:tcPr>
          <w:p w14:paraId="6792FE80" w14:textId="34F3613B" w:rsidR="00323C6C" w:rsidRDefault="00323C6C" w:rsidP="00B33C48">
            <w:pPr>
              <w:pStyle w:val="Titolo2"/>
            </w:pPr>
            <w:r>
              <w:t>Indirizzo/sede legale</w:t>
            </w:r>
          </w:p>
        </w:tc>
        <w:sdt>
          <w:sdtPr>
            <w:id w:val="15423214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8" w:type="dxa"/>
                <w:gridSpan w:val="3"/>
              </w:tcPr>
              <w:p w14:paraId="0D3A7109" w14:textId="667D478D" w:rsidR="00323C6C" w:rsidRDefault="00323C6C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23C6C" w14:paraId="042B0735" w14:textId="3909B307" w:rsidTr="001B6D31">
        <w:tc>
          <w:tcPr>
            <w:tcW w:w="2156" w:type="dxa"/>
            <w:shd w:val="clear" w:color="auto" w:fill="D9D9D9" w:themeFill="background1" w:themeFillShade="D9"/>
          </w:tcPr>
          <w:p w14:paraId="25F815A3" w14:textId="4EA69CB5" w:rsidR="00323C6C" w:rsidRDefault="00323C6C" w:rsidP="00B33C48">
            <w:pPr>
              <w:pStyle w:val="Titolo2"/>
            </w:pPr>
            <w:r>
              <w:t>Comune</w:t>
            </w:r>
          </w:p>
        </w:tc>
        <w:sdt>
          <w:sdtPr>
            <w:id w:val="2031746275"/>
            <w:placeholder>
              <w:docPart w:val="609740500E614FE9B62F41938DDCEB41"/>
            </w:placeholder>
            <w:showingPlcHdr/>
            <w:text/>
          </w:sdtPr>
          <w:sdtEndPr/>
          <w:sdtContent>
            <w:tc>
              <w:tcPr>
                <w:tcW w:w="2156" w:type="dxa"/>
              </w:tcPr>
              <w:p w14:paraId="607BB065" w14:textId="07E1AEFD" w:rsidR="00323C6C" w:rsidRDefault="00323C6C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2156" w:type="dxa"/>
          </w:tcPr>
          <w:p w14:paraId="4425D9FA" w14:textId="789D1550" w:rsidR="00323C6C" w:rsidRDefault="001B6D31" w:rsidP="002D6433">
            <w:pPr>
              <w:pStyle w:val="Paragrafoelenco"/>
              <w:spacing w:after="0"/>
              <w:ind w:left="0"/>
            </w:pPr>
            <w:r w:rsidRPr="00E164D3">
              <w:rPr>
                <w:b/>
                <w:bCs/>
              </w:rPr>
              <w:t>Prov</w:t>
            </w:r>
            <w:r>
              <w:t>.</w:t>
            </w:r>
            <w:sdt>
              <w:sdtPr>
                <w:id w:val="2091654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2746" w:type="dxa"/>
          </w:tcPr>
          <w:p w14:paraId="7B281BC4" w14:textId="0F26632F" w:rsidR="00323C6C" w:rsidRDefault="001B6D31" w:rsidP="002D6433">
            <w:pPr>
              <w:pStyle w:val="Paragrafoelenco"/>
              <w:spacing w:after="0"/>
              <w:ind w:left="0"/>
            </w:pPr>
            <w:r w:rsidRPr="00E164D3">
              <w:rPr>
                <w:b/>
                <w:bCs/>
              </w:rPr>
              <w:t>CAP</w:t>
            </w:r>
            <w:sdt>
              <w:sdtPr>
                <w:id w:val="13140666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595A1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23C6C" w14:paraId="290FC135" w14:textId="77777777" w:rsidTr="001B6D31">
        <w:tc>
          <w:tcPr>
            <w:tcW w:w="2156" w:type="dxa"/>
            <w:shd w:val="clear" w:color="auto" w:fill="D9D9D9" w:themeFill="background1" w:themeFillShade="D9"/>
          </w:tcPr>
          <w:p w14:paraId="5BA2FC5A" w14:textId="45012143" w:rsidR="00323C6C" w:rsidRDefault="003950EE" w:rsidP="00B33C48">
            <w:pPr>
              <w:pStyle w:val="Titolo2"/>
            </w:pPr>
            <w:r>
              <w:t>Codice fiscale</w:t>
            </w:r>
          </w:p>
        </w:tc>
        <w:sdt>
          <w:sdtPr>
            <w:id w:val="-20580758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8" w:type="dxa"/>
                <w:gridSpan w:val="3"/>
              </w:tcPr>
              <w:p w14:paraId="16B7ED1A" w14:textId="0EE5E41A" w:rsidR="00323C6C" w:rsidRDefault="00323C6C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950EE" w14:paraId="44EA05AA" w14:textId="77777777" w:rsidTr="001B6D31">
        <w:tc>
          <w:tcPr>
            <w:tcW w:w="2156" w:type="dxa"/>
            <w:shd w:val="clear" w:color="auto" w:fill="D9D9D9" w:themeFill="background1" w:themeFillShade="D9"/>
          </w:tcPr>
          <w:p w14:paraId="303CE26F" w14:textId="7ECAF95B" w:rsidR="003950EE" w:rsidRDefault="003950EE" w:rsidP="00B33C48">
            <w:pPr>
              <w:pStyle w:val="Titolo2"/>
            </w:pPr>
            <w:r>
              <w:t>Partita IVA</w:t>
            </w:r>
          </w:p>
        </w:tc>
        <w:sdt>
          <w:sdtPr>
            <w:id w:val="4591451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8" w:type="dxa"/>
                <w:gridSpan w:val="3"/>
              </w:tcPr>
              <w:p w14:paraId="2AC78FF2" w14:textId="3902AB46" w:rsidR="003950EE" w:rsidRDefault="003950EE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B6D31" w14:paraId="0A3BBD30" w14:textId="77777777" w:rsidTr="001B6D31">
        <w:tc>
          <w:tcPr>
            <w:tcW w:w="2156" w:type="dxa"/>
            <w:shd w:val="clear" w:color="auto" w:fill="D9D9D9" w:themeFill="background1" w:themeFillShade="D9"/>
          </w:tcPr>
          <w:p w14:paraId="3597C07F" w14:textId="4809EFA6" w:rsidR="001B6D31" w:rsidRDefault="001B6D31" w:rsidP="00B33C48">
            <w:pPr>
              <w:pStyle w:val="Titolo2"/>
            </w:pPr>
            <w:r>
              <w:t>Legale rappresentante</w:t>
            </w:r>
          </w:p>
        </w:tc>
        <w:sdt>
          <w:sdtPr>
            <w:id w:val="1917896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58" w:type="dxa"/>
                <w:gridSpan w:val="3"/>
              </w:tcPr>
              <w:p w14:paraId="19C0885B" w14:textId="25CD1865" w:rsidR="001B6D31" w:rsidRDefault="001B6D31" w:rsidP="002D6433">
                <w:pPr>
                  <w:pStyle w:val="Paragrafoelenco"/>
                  <w:spacing w:after="0"/>
                  <w:ind w:left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A13B999" w14:textId="77777777" w:rsidR="002D6433" w:rsidRDefault="002D6433" w:rsidP="002D6433">
      <w:pPr>
        <w:pStyle w:val="Paragrafoelenco"/>
        <w:spacing w:after="0"/>
      </w:pPr>
    </w:p>
    <w:tbl>
      <w:tblPr>
        <w:tblStyle w:val="Grigliatabellachiar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209"/>
      </w:tblGrid>
      <w:tr w:rsidR="001B6D31" w:rsidRPr="000B38AD" w14:paraId="00B7D3FE" w14:textId="77777777" w:rsidTr="00B4423E">
        <w:trPr>
          <w:trHeight w:val="41"/>
        </w:trPr>
        <w:tc>
          <w:tcPr>
            <w:tcW w:w="9209" w:type="dxa"/>
            <w:shd w:val="clear" w:color="auto" w:fill="D9D9D9" w:themeFill="background1" w:themeFillShade="D9"/>
          </w:tcPr>
          <w:p w14:paraId="0DFF5D43" w14:textId="4B854574" w:rsidR="001B6D31" w:rsidRDefault="001B6D31" w:rsidP="00E164D3">
            <w:pPr>
              <w:pStyle w:val="Titolo2"/>
              <w:numPr>
                <w:ilvl w:val="0"/>
                <w:numId w:val="28"/>
              </w:numPr>
              <w:rPr>
                <w:szCs w:val="24"/>
              </w:rPr>
            </w:pPr>
            <w:r>
              <w:rPr>
                <w:szCs w:val="24"/>
              </w:rPr>
              <w:t>Identificazione precisa dell’impresa</w:t>
            </w:r>
          </w:p>
          <w:p w14:paraId="35E080BE" w14:textId="1C3DE824" w:rsidR="00E164D3" w:rsidRPr="00983F84" w:rsidRDefault="00E164D3" w:rsidP="00E164D3">
            <w:pPr>
              <w:pStyle w:val="Titolo2"/>
              <w:ind w:left="720"/>
              <w:rPr>
                <w:i/>
                <w:iCs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2405"/>
        <w:gridCol w:w="1559"/>
        <w:gridCol w:w="2552"/>
        <w:gridCol w:w="2828"/>
      </w:tblGrid>
      <w:tr w:rsidR="001B6D31" w14:paraId="0BBBC3B1" w14:textId="77777777" w:rsidTr="001B6D31">
        <w:tc>
          <w:tcPr>
            <w:tcW w:w="2405" w:type="dxa"/>
            <w:shd w:val="clear" w:color="auto" w:fill="D9D9D9" w:themeFill="background1" w:themeFillShade="D9"/>
          </w:tcPr>
          <w:p w14:paraId="0A180D7D" w14:textId="77777777" w:rsidR="001B6D31" w:rsidRPr="00DF44A9" w:rsidRDefault="001B6D31" w:rsidP="001B6D31">
            <w:pPr>
              <w:pStyle w:val="Titolo2"/>
            </w:pPr>
            <w:r>
              <w:t xml:space="preserve">Periodo di </w:t>
            </w:r>
            <w:r w:rsidRPr="001B6D31">
              <w:t>riferimento</w:t>
            </w:r>
            <w:r>
              <w:t xml:space="preserve">: </w:t>
            </w:r>
          </w:p>
        </w:tc>
        <w:sdt>
          <w:sdtPr>
            <w:rPr>
              <w:sz w:val="22"/>
              <w:szCs w:val="28"/>
            </w:rPr>
            <w:id w:val="7061376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39" w:type="dxa"/>
                <w:gridSpan w:val="3"/>
              </w:tcPr>
              <w:p w14:paraId="24EF4F23" w14:textId="1735AE8A" w:rsidR="001B6D31" w:rsidRPr="00DF44A9" w:rsidRDefault="001B6D31" w:rsidP="001B6D31">
                <w:pPr>
                  <w:pStyle w:val="Titolo2"/>
                  <w:rPr>
                    <w:sz w:val="22"/>
                    <w:szCs w:val="28"/>
                  </w:rPr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1B6D31" w14:paraId="3207AF33" w14:textId="77777777" w:rsidTr="001B6D31">
        <w:tc>
          <w:tcPr>
            <w:tcW w:w="2405" w:type="dxa"/>
            <w:shd w:val="clear" w:color="auto" w:fill="D9D9D9" w:themeFill="background1" w:themeFillShade="D9"/>
          </w:tcPr>
          <w:p w14:paraId="26B65389" w14:textId="77777777" w:rsidR="001B6D31" w:rsidRDefault="001B6D31" w:rsidP="001B6D31">
            <w:pPr>
              <w:pStyle w:val="Titolo2"/>
            </w:pPr>
            <w:r>
              <w:t>Nome impresa</w:t>
            </w:r>
          </w:p>
          <w:p w14:paraId="033AFDD3" w14:textId="375BB775" w:rsidR="001B6D31" w:rsidRDefault="001B6D31" w:rsidP="001B6D31">
            <w:pPr>
              <w:pStyle w:val="Titolo2"/>
            </w:pPr>
            <w:r>
              <w:t>(nome/denominazione)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9283224" w14:textId="73AD2CCF" w:rsidR="001B6D31" w:rsidRDefault="001B6D31" w:rsidP="001B6D31">
            <w:pPr>
              <w:pStyle w:val="Titolo2"/>
            </w:pPr>
            <w:r>
              <w:t>Effettivi (ULA)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618422E" w14:textId="0400C17C" w:rsidR="001B6D31" w:rsidRDefault="001B6D31" w:rsidP="001B6D31">
            <w:pPr>
              <w:pStyle w:val="Titolo2"/>
            </w:pPr>
            <w:r>
              <w:t>Fatturato (*)</w:t>
            </w:r>
          </w:p>
        </w:tc>
        <w:tc>
          <w:tcPr>
            <w:tcW w:w="2828" w:type="dxa"/>
            <w:shd w:val="clear" w:color="auto" w:fill="D9D9D9" w:themeFill="background1" w:themeFillShade="D9"/>
          </w:tcPr>
          <w:p w14:paraId="4BAFCAE6" w14:textId="4D5F2A8C" w:rsidR="001B6D31" w:rsidRDefault="001B6D31" w:rsidP="001B6D31">
            <w:pPr>
              <w:pStyle w:val="Titolo2"/>
            </w:pPr>
            <w:r>
              <w:t>Totale di Bilancio (*)</w:t>
            </w:r>
          </w:p>
        </w:tc>
      </w:tr>
      <w:tr w:rsidR="00211144" w14:paraId="01CBDC83" w14:textId="77777777" w:rsidTr="001B6D31">
        <w:sdt>
          <w:sdtPr>
            <w:id w:val="-15866016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5" w:type="dxa"/>
                <w:shd w:val="clear" w:color="auto" w:fill="FFFFFF" w:themeFill="background1"/>
              </w:tcPr>
              <w:p w14:paraId="6BD9029A" w14:textId="68064641" w:rsidR="00211144" w:rsidRDefault="00A10186" w:rsidP="001B6D31">
                <w:pPr>
                  <w:ind w:left="36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896649619"/>
            <w:placeholder>
              <w:docPart w:val="8C64A3D984B04C098EA466A124C4DCC0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14:paraId="7F45CE4B" w14:textId="2F58AFD0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93929257"/>
            <w:placeholder>
              <w:docPart w:val="65E35511991146039FD6855210E558B2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3408194B" w14:textId="6D264DF9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id w:val="-1652664661"/>
            <w:placeholder>
              <w:docPart w:val="C9FA12B693C44BD1AF2F1E31FE237A55"/>
            </w:placeholder>
            <w:showingPlcHdr/>
            <w:text/>
          </w:sdtPr>
          <w:sdtEndPr/>
          <w:sdtContent>
            <w:tc>
              <w:tcPr>
                <w:tcW w:w="2828" w:type="dxa"/>
              </w:tcPr>
              <w:p w14:paraId="35BF2A70" w14:textId="42A40AD2" w:rsidR="00211144" w:rsidRDefault="00211144" w:rsidP="00211144">
                <w:pPr>
                  <w:spacing w:after="0"/>
                </w:pPr>
                <w:r w:rsidRPr="00595A14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11144" w14:paraId="73347714" w14:textId="77777777" w:rsidTr="00211144">
        <w:tc>
          <w:tcPr>
            <w:tcW w:w="9344" w:type="dxa"/>
            <w:gridSpan w:val="4"/>
            <w:shd w:val="clear" w:color="auto" w:fill="D9D9D9" w:themeFill="background1" w:themeFillShade="D9"/>
          </w:tcPr>
          <w:p w14:paraId="3167B917" w14:textId="4BF2D591" w:rsidR="00211144" w:rsidRDefault="001B6D31" w:rsidP="00211144">
            <w:pPr>
              <w:pStyle w:val="Titolo2"/>
            </w:pPr>
            <w:r>
              <w:t>(*) In migliaia di Euro.</w:t>
            </w:r>
          </w:p>
        </w:tc>
      </w:tr>
    </w:tbl>
    <w:p w14:paraId="2CA8AFEC" w14:textId="76C86F0A" w:rsidR="00972412" w:rsidRDefault="00972412" w:rsidP="00973885">
      <w:pPr>
        <w:spacing w:after="0"/>
      </w:pPr>
    </w:p>
    <w:p w14:paraId="0258C0EE" w14:textId="49273908" w:rsidR="00211144" w:rsidRPr="004B1911" w:rsidRDefault="00211144" w:rsidP="00211144">
      <w:pPr>
        <w:pStyle w:val="Titolo2"/>
        <w:rPr>
          <w:sz w:val="22"/>
          <w:szCs w:val="28"/>
        </w:rPr>
      </w:pPr>
      <w:r w:rsidRPr="004B1911">
        <w:rPr>
          <w:sz w:val="22"/>
          <w:szCs w:val="28"/>
        </w:rPr>
        <w:t>NB</w:t>
      </w:r>
    </w:p>
    <w:p w14:paraId="4B368073" w14:textId="2EE1F7F0" w:rsidR="00972412" w:rsidRDefault="00D84169" w:rsidP="00BA0218">
      <w:pPr>
        <w:pStyle w:val="Titolo2"/>
        <w:jc w:val="both"/>
        <w:rPr>
          <w:sz w:val="22"/>
          <w:szCs w:val="28"/>
        </w:rPr>
      </w:pPr>
      <w:r>
        <w:rPr>
          <w:sz w:val="22"/>
          <w:szCs w:val="28"/>
        </w:rPr>
        <w:t>I dati vanno riportati nella tabella B (2) dell’allegato B.</w:t>
      </w:r>
    </w:p>
    <w:p w14:paraId="175EA1D4" w14:textId="082766B0" w:rsidR="000C4EFB" w:rsidRDefault="00D84169" w:rsidP="00BA0218">
      <w:pPr>
        <w:pStyle w:val="Titolo2"/>
        <w:jc w:val="both"/>
        <w:rPr>
          <w:sz w:val="22"/>
          <w:szCs w:val="28"/>
        </w:rPr>
      </w:pPr>
      <w:r>
        <w:rPr>
          <w:sz w:val="22"/>
          <w:szCs w:val="28"/>
        </w:rPr>
        <w:t>I dati delle imprese collegate all’impresa richiedente risultano dai loro conti e da altri conti, consolidati in tale forma. A questi si aggregano proporzionalmente i dati delle eventuali imprese partner delle imprese collegate, situate immediatamente a monte o a valle di quest’ultime, se non già stati ripresi nei conti consolidati (</w:t>
      </w:r>
      <w:r>
        <w:rPr>
          <w:rStyle w:val="Rimandonotaapidipagina"/>
          <w:sz w:val="22"/>
          <w:szCs w:val="28"/>
        </w:rPr>
        <w:footnoteReference w:id="1"/>
      </w:r>
      <w:r>
        <w:rPr>
          <w:sz w:val="22"/>
          <w:szCs w:val="28"/>
        </w:rPr>
        <w:t>)</w:t>
      </w:r>
    </w:p>
    <w:p w14:paraId="49B6BD95" w14:textId="0293CB48" w:rsidR="001F57CD" w:rsidRDefault="001F57CD" w:rsidP="00BA0218">
      <w:pPr>
        <w:pStyle w:val="Titolo2"/>
        <w:jc w:val="both"/>
        <w:rPr>
          <w:sz w:val="22"/>
          <w:szCs w:val="28"/>
        </w:rPr>
      </w:pPr>
    </w:p>
    <w:p w14:paraId="7AEA4DF0" w14:textId="53441C9F" w:rsidR="001F57CD" w:rsidRDefault="00BA0218" w:rsidP="00BA0218">
      <w:pPr>
        <w:pStyle w:val="Titolo2"/>
        <w:jc w:val="both"/>
        <w:rPr>
          <w:sz w:val="22"/>
          <w:szCs w:val="28"/>
        </w:rPr>
      </w:pPr>
      <w:r>
        <w:rPr>
          <w:sz w:val="22"/>
          <w:szCs w:val="28"/>
        </w:rPr>
        <w:t>Tali imprese partner vanno trattate come partner diretti dell’impresa richiedente. All’allegato A vanno quindi acclusi i loro dati e una “SCHEDA DI PARTENARIATO”.</w:t>
      </w:r>
    </w:p>
    <w:p w14:paraId="70B49431" w14:textId="5AA5FD0E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2CE9F999" w14:textId="2719318F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0C8EFFA9" w14:textId="64F2BF86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1B631B19" w14:textId="44134FF2" w:rsidR="001F57CD" w:rsidRDefault="001F57CD" w:rsidP="009D4F93">
      <w:pPr>
        <w:pStyle w:val="Titolo2"/>
        <w:jc w:val="both"/>
        <w:rPr>
          <w:sz w:val="22"/>
          <w:szCs w:val="28"/>
        </w:rPr>
      </w:pPr>
    </w:p>
    <w:p w14:paraId="33EEC3CB" w14:textId="77777777" w:rsidR="001F57CD" w:rsidRPr="004B1911" w:rsidRDefault="001F57CD" w:rsidP="009D4F93">
      <w:pPr>
        <w:pStyle w:val="Titolo2"/>
        <w:jc w:val="both"/>
        <w:rPr>
          <w:caps/>
          <w:sz w:val="22"/>
          <w:szCs w:val="28"/>
        </w:rPr>
      </w:pPr>
    </w:p>
    <w:sectPr w:rsidR="001F57CD" w:rsidRPr="004B1911" w:rsidSect="0070487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58" w:right="1276" w:bottom="1247" w:left="1276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0799" w14:textId="77777777" w:rsidR="00A13BCD" w:rsidRDefault="00A13BCD">
      <w:pPr>
        <w:spacing w:before="0" w:after="0"/>
      </w:pPr>
      <w:r>
        <w:separator/>
      </w:r>
    </w:p>
  </w:endnote>
  <w:endnote w:type="continuationSeparator" w:id="0">
    <w:p w14:paraId="0F421890" w14:textId="77777777" w:rsidR="00A13BCD" w:rsidRDefault="00A13B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138" w14:textId="77777777" w:rsidR="000C2633" w:rsidRDefault="008A6F05">
    <w:pPr>
      <w:pStyle w:val="Pidipagina"/>
      <w:jc w:val="right"/>
    </w:pPr>
    <w:r>
      <w:rPr>
        <w:lang w:bidi="it-IT"/>
      </w:rPr>
      <w:fldChar w:fldCharType="begin"/>
    </w:r>
    <w:r>
      <w:rPr>
        <w:lang w:bidi="it-IT"/>
      </w:rPr>
      <w:instrText xml:space="preserve"> PAGE   \* MERGEFORMAT </w:instrText>
    </w:r>
    <w:r>
      <w:rPr>
        <w:lang w:bidi="it-IT"/>
      </w:rPr>
      <w:fldChar w:fldCharType="separate"/>
    </w:r>
    <w:r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864660"/>
      <w:docPartObj>
        <w:docPartGallery w:val="Page Numbers (Bottom of Page)"/>
        <w:docPartUnique/>
      </w:docPartObj>
    </w:sdtPr>
    <w:sdtEndPr/>
    <w:sdtContent>
      <w:p w14:paraId="73D34404" w14:textId="1A0EF5B6" w:rsidR="003634AE" w:rsidRDefault="003634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D598D" w14:textId="77777777" w:rsidR="003634AE" w:rsidRDefault="003634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361" w14:textId="77777777" w:rsidR="00A13BCD" w:rsidRDefault="00A13BCD">
      <w:pPr>
        <w:spacing w:before="0" w:after="0"/>
      </w:pPr>
      <w:bookmarkStart w:id="0" w:name="_Hlk88663498"/>
      <w:bookmarkEnd w:id="0"/>
      <w:r>
        <w:separator/>
      </w:r>
    </w:p>
  </w:footnote>
  <w:footnote w:type="continuationSeparator" w:id="0">
    <w:p w14:paraId="2F3C23FE" w14:textId="77777777" w:rsidR="00A13BCD" w:rsidRDefault="00A13BCD">
      <w:pPr>
        <w:spacing w:before="0" w:after="0"/>
      </w:pPr>
      <w:r>
        <w:continuationSeparator/>
      </w:r>
    </w:p>
  </w:footnote>
  <w:footnote w:id="1">
    <w:p w14:paraId="7BAB067D" w14:textId="664521CF" w:rsidR="00D84169" w:rsidRDefault="00D8416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A0218">
        <w:t>Se i dati relativi ad un’impresa sono ripresi nei conti consolidati ad un tasso inferiore a quello di cui all’art. 6, paragrafo 2 è opportuno applicare comunque la percentuale stabilita da tale articolo (definizione, art. 6, paragrafo 3, secondo comma).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2229" w14:textId="4F93BE55" w:rsidR="002804D2" w:rsidRDefault="002804D2" w:rsidP="002804D2">
    <w:pPr>
      <w:pStyle w:val="Intestazione"/>
      <w:jc w:val="left"/>
    </w:pPr>
    <w:r w:rsidRPr="00B609F8">
      <w:rPr>
        <w:noProof/>
      </w:rPr>
      <w:drawing>
        <wp:inline distT="0" distB="0" distL="0" distR="0" wp14:anchorId="26318A41" wp14:editId="566E598E">
          <wp:extent cx="1371600" cy="1143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70" cy="1145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 w:rsidRPr="00091E79">
      <w:rPr>
        <w:noProof/>
      </w:rPr>
      <w:drawing>
        <wp:inline distT="0" distB="0" distL="0" distR="0" wp14:anchorId="261B06A7" wp14:editId="75DAFFE5">
          <wp:extent cx="1693625" cy="933450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618" cy="939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FF236" w14:textId="24C56DA3" w:rsidR="002804D2" w:rsidRDefault="002804D2" w:rsidP="002804D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SCHEDA DI PARTENARIATO</w:t>
    </w:r>
  </w:p>
  <w:p w14:paraId="7D7BBA7C" w14:textId="77777777" w:rsidR="002804D2" w:rsidRDefault="002804D2" w:rsidP="002804D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Imprese partner</w:t>
    </w:r>
  </w:p>
  <w:p w14:paraId="567E9119" w14:textId="77777777" w:rsidR="00146E58" w:rsidRDefault="00146E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C5B5" w14:textId="342D42B7" w:rsidR="00704870" w:rsidRDefault="00704870" w:rsidP="006326C6">
    <w:pPr>
      <w:rPr>
        <w:noProof/>
      </w:rPr>
    </w:pPr>
  </w:p>
  <w:p w14:paraId="319A799C" w14:textId="725620A9" w:rsidR="006326C6" w:rsidRDefault="00704870" w:rsidP="006326C6">
    <w:pPr>
      <w:rPr>
        <w:noProof/>
      </w:rPr>
    </w:pPr>
    <w:r w:rsidRPr="00704870">
      <w:drawing>
        <wp:inline distT="0" distB="0" distL="0" distR="0" wp14:anchorId="5128E2DE" wp14:editId="346F2164">
          <wp:extent cx="5939790" cy="646430"/>
          <wp:effectExtent l="0" t="0" r="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06005" w14:textId="77777777" w:rsidR="00704870" w:rsidRDefault="00704870" w:rsidP="003950EE">
    <w:pPr>
      <w:jc w:val="center"/>
      <w:rPr>
        <w:noProof/>
      </w:rPr>
    </w:pPr>
  </w:p>
  <w:p w14:paraId="245FEEA4" w14:textId="65B1A6BF" w:rsidR="00341F1E" w:rsidRDefault="00323C6C" w:rsidP="003950EE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SCHEDA DI COLLEGAMENTO – N</w:t>
    </w:r>
    <w:r w:rsidRPr="004C605E">
      <w:rPr>
        <w:rFonts w:ascii="Arial" w:hAnsi="Arial" w:cs="Arial"/>
        <w:b/>
        <w:bCs/>
        <w:sz w:val="18"/>
        <w:szCs w:val="18"/>
        <w:bdr w:val="single" w:sz="4" w:space="0" w:color="auto"/>
      </w:rPr>
      <w:t xml:space="preserve">. </w:t>
    </w:r>
    <w:sdt>
      <w:sdtPr>
        <w:rPr>
          <w:rFonts w:ascii="Arial" w:hAnsi="Arial" w:cs="Arial"/>
          <w:b/>
          <w:bCs/>
          <w:sz w:val="28"/>
          <w:szCs w:val="28"/>
          <w:bdr w:val="single" w:sz="4" w:space="0" w:color="auto"/>
        </w:rPr>
        <w:id w:val="148414078"/>
        <w:placeholder>
          <w:docPart w:val="DefaultPlaceholder_-1854013440"/>
        </w:placeholder>
        <w:text/>
      </w:sdtPr>
      <w:sdtEndPr/>
      <w:sdtContent>
        <w:r w:rsidR="00814957" w:rsidRPr="004C605E">
          <w:rPr>
            <w:rFonts w:ascii="Arial" w:hAnsi="Arial" w:cs="Arial"/>
            <w:b/>
            <w:bCs/>
            <w:sz w:val="28"/>
            <w:szCs w:val="28"/>
            <w:bdr w:val="single" w:sz="4" w:space="0" w:color="auto"/>
          </w:rPr>
          <w:t>…</w:t>
        </w:r>
      </w:sdtContent>
    </w:sdt>
  </w:p>
  <w:p w14:paraId="438E3F0F" w14:textId="484031FC" w:rsidR="00323C6C" w:rsidRDefault="00323C6C" w:rsidP="003950EE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(solo per ogni impresa collegata, non ripresa tramite consolidamento nella tabella B)</w:t>
    </w:r>
  </w:p>
  <w:p w14:paraId="1F2DE53A" w14:textId="77777777" w:rsidR="00323C6C" w:rsidRPr="001B77C2" w:rsidRDefault="00323C6C" w:rsidP="00A13BCD">
    <w:pPr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10808"/>
    <w:multiLevelType w:val="hybridMultilevel"/>
    <w:tmpl w:val="629096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03CB"/>
    <w:multiLevelType w:val="hybridMultilevel"/>
    <w:tmpl w:val="6DFE17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409A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06986"/>
    <w:multiLevelType w:val="hybridMultilevel"/>
    <w:tmpl w:val="629096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7779"/>
    <w:multiLevelType w:val="hybridMultilevel"/>
    <w:tmpl w:val="AC9094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D25AE"/>
    <w:multiLevelType w:val="hybridMultilevel"/>
    <w:tmpl w:val="BB60E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F6E39"/>
    <w:multiLevelType w:val="hybridMultilevel"/>
    <w:tmpl w:val="17080C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D0B75"/>
    <w:multiLevelType w:val="hybridMultilevel"/>
    <w:tmpl w:val="EA821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0B68"/>
    <w:multiLevelType w:val="hybridMultilevel"/>
    <w:tmpl w:val="7E805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129"/>
    <w:multiLevelType w:val="hybridMultilevel"/>
    <w:tmpl w:val="AC909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8583F"/>
    <w:multiLevelType w:val="hybridMultilevel"/>
    <w:tmpl w:val="6DFE17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D04A1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409FE"/>
    <w:multiLevelType w:val="hybridMultilevel"/>
    <w:tmpl w:val="7ADCD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35089"/>
    <w:multiLevelType w:val="hybridMultilevel"/>
    <w:tmpl w:val="6290961C"/>
    <w:lvl w:ilvl="0" w:tplc="DFF0974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720F"/>
    <w:multiLevelType w:val="hybridMultilevel"/>
    <w:tmpl w:val="7ADCD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3AF4"/>
    <w:multiLevelType w:val="hybridMultilevel"/>
    <w:tmpl w:val="BB60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4"/>
  </w:num>
  <w:num w:numId="15">
    <w:abstractNumId w:val="26"/>
  </w:num>
  <w:num w:numId="16">
    <w:abstractNumId w:val="27"/>
  </w:num>
  <w:num w:numId="17">
    <w:abstractNumId w:val="23"/>
  </w:num>
  <w:num w:numId="18">
    <w:abstractNumId w:val="16"/>
  </w:num>
  <w:num w:numId="19">
    <w:abstractNumId w:val="18"/>
  </w:num>
  <w:num w:numId="20">
    <w:abstractNumId w:val="21"/>
  </w:num>
  <w:num w:numId="21">
    <w:abstractNumId w:val="13"/>
  </w:num>
  <w:num w:numId="22">
    <w:abstractNumId w:val="15"/>
  </w:num>
  <w:num w:numId="23">
    <w:abstractNumId w:val="25"/>
  </w:num>
  <w:num w:numId="24">
    <w:abstractNumId w:val="14"/>
  </w:num>
  <w:num w:numId="25">
    <w:abstractNumId w:val="12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aoS2kxaxLD1Hb4CiQcvgaFfbEUPJF4/MSHRMikoETjZOKW+MyCKEbgR7mZsF9d+X4nfecqjnNJFwOA668rleg==" w:salt="+WhHs9UWV5Qz3vCD8NdkX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D"/>
    <w:rsid w:val="000049F8"/>
    <w:rsid w:val="00053FA2"/>
    <w:rsid w:val="00091E79"/>
    <w:rsid w:val="000A00B0"/>
    <w:rsid w:val="000B38AD"/>
    <w:rsid w:val="000C2633"/>
    <w:rsid w:val="000C4EFB"/>
    <w:rsid w:val="000C7D6D"/>
    <w:rsid w:val="000D6759"/>
    <w:rsid w:val="00140045"/>
    <w:rsid w:val="00146E58"/>
    <w:rsid w:val="00171E81"/>
    <w:rsid w:val="00193EF5"/>
    <w:rsid w:val="001A40E4"/>
    <w:rsid w:val="001B2073"/>
    <w:rsid w:val="001B6D31"/>
    <w:rsid w:val="001C09BA"/>
    <w:rsid w:val="001D36FF"/>
    <w:rsid w:val="001E59CF"/>
    <w:rsid w:val="001F57CD"/>
    <w:rsid w:val="00211144"/>
    <w:rsid w:val="00237568"/>
    <w:rsid w:val="00260279"/>
    <w:rsid w:val="002804D2"/>
    <w:rsid w:val="002D6433"/>
    <w:rsid w:val="002F1DBC"/>
    <w:rsid w:val="002F48E9"/>
    <w:rsid w:val="002F5565"/>
    <w:rsid w:val="002F56E8"/>
    <w:rsid w:val="00310879"/>
    <w:rsid w:val="00323C6C"/>
    <w:rsid w:val="003241AA"/>
    <w:rsid w:val="00333C45"/>
    <w:rsid w:val="00341F1E"/>
    <w:rsid w:val="00342CDD"/>
    <w:rsid w:val="003634AE"/>
    <w:rsid w:val="00363A6A"/>
    <w:rsid w:val="003950EE"/>
    <w:rsid w:val="003B1B80"/>
    <w:rsid w:val="003E4FAD"/>
    <w:rsid w:val="004331E4"/>
    <w:rsid w:val="0046747A"/>
    <w:rsid w:val="004A128F"/>
    <w:rsid w:val="004B1911"/>
    <w:rsid w:val="004C605E"/>
    <w:rsid w:val="004E1A15"/>
    <w:rsid w:val="00521A90"/>
    <w:rsid w:val="005443BE"/>
    <w:rsid w:val="005E3543"/>
    <w:rsid w:val="005F7228"/>
    <w:rsid w:val="006228EE"/>
    <w:rsid w:val="006326C6"/>
    <w:rsid w:val="00635407"/>
    <w:rsid w:val="00637B11"/>
    <w:rsid w:val="0066002F"/>
    <w:rsid w:val="006A0C25"/>
    <w:rsid w:val="00704870"/>
    <w:rsid w:val="00761239"/>
    <w:rsid w:val="00795023"/>
    <w:rsid w:val="00802707"/>
    <w:rsid w:val="008077A2"/>
    <w:rsid w:val="00814957"/>
    <w:rsid w:val="008156CB"/>
    <w:rsid w:val="00825D37"/>
    <w:rsid w:val="008271C2"/>
    <w:rsid w:val="008339AC"/>
    <w:rsid w:val="008526E1"/>
    <w:rsid w:val="008527F0"/>
    <w:rsid w:val="008A6F05"/>
    <w:rsid w:val="008D2437"/>
    <w:rsid w:val="009541C6"/>
    <w:rsid w:val="00972412"/>
    <w:rsid w:val="00973885"/>
    <w:rsid w:val="00983F84"/>
    <w:rsid w:val="00991989"/>
    <w:rsid w:val="009C7DE8"/>
    <w:rsid w:val="009D4F93"/>
    <w:rsid w:val="00A10186"/>
    <w:rsid w:val="00A13BCD"/>
    <w:rsid w:val="00A42D7D"/>
    <w:rsid w:val="00A5166C"/>
    <w:rsid w:val="00A63436"/>
    <w:rsid w:val="00A670F2"/>
    <w:rsid w:val="00AA1D9C"/>
    <w:rsid w:val="00AF426B"/>
    <w:rsid w:val="00B33C48"/>
    <w:rsid w:val="00B42047"/>
    <w:rsid w:val="00B43EFB"/>
    <w:rsid w:val="00B609F8"/>
    <w:rsid w:val="00B815FB"/>
    <w:rsid w:val="00B8392C"/>
    <w:rsid w:val="00BA0218"/>
    <w:rsid w:val="00BC7D19"/>
    <w:rsid w:val="00C07439"/>
    <w:rsid w:val="00C26D0F"/>
    <w:rsid w:val="00C5493D"/>
    <w:rsid w:val="00C97885"/>
    <w:rsid w:val="00CA1C12"/>
    <w:rsid w:val="00CA7DE2"/>
    <w:rsid w:val="00D21A28"/>
    <w:rsid w:val="00D7348B"/>
    <w:rsid w:val="00D84169"/>
    <w:rsid w:val="00DA2EA0"/>
    <w:rsid w:val="00DF1C3A"/>
    <w:rsid w:val="00DF44A9"/>
    <w:rsid w:val="00E00E9F"/>
    <w:rsid w:val="00E023B7"/>
    <w:rsid w:val="00E164D3"/>
    <w:rsid w:val="00E553AA"/>
    <w:rsid w:val="00EA0EB4"/>
    <w:rsid w:val="00ED45AF"/>
    <w:rsid w:val="00F37398"/>
    <w:rsid w:val="00F42096"/>
    <w:rsid w:val="00F5388D"/>
    <w:rsid w:val="00F73A0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7725"/>
  <w15:chartTrackingRefBased/>
  <w15:docId w15:val="{56E32706-8237-4C4E-A778-A553D080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279"/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0045"/>
    <w:pPr>
      <w:spacing w:before="0" w:after="0"/>
    </w:pPr>
    <w:rPr>
      <w:rFonts w:eastAsia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0045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0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46983F-3635-4FF8-A1EE-E3738457B05C}"/>
      </w:docPartPr>
      <w:docPartBody>
        <w:p w:rsidR="00BF62EF" w:rsidRDefault="001C199F"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64A3D984B04C098EA466A124C4DC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0B144B-E947-48B2-8530-5C1AF8E54A26}"/>
      </w:docPartPr>
      <w:docPartBody>
        <w:p w:rsidR="004D6BD5" w:rsidRDefault="00407798" w:rsidP="00407798">
          <w:pPr>
            <w:pStyle w:val="8C64A3D984B04C098EA466A124C4DCC0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E35511991146039FD6855210E558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A25E9-CCDF-44BA-A268-3617A5F428D7}"/>
      </w:docPartPr>
      <w:docPartBody>
        <w:p w:rsidR="004D6BD5" w:rsidRDefault="00407798" w:rsidP="00407798">
          <w:pPr>
            <w:pStyle w:val="65E35511991146039FD6855210E558B2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FA12B693C44BD1AF2F1E31FE237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568E5-A54C-4E13-B825-87E1BAB42A4E}"/>
      </w:docPartPr>
      <w:docPartBody>
        <w:p w:rsidR="004D6BD5" w:rsidRDefault="00407798" w:rsidP="00407798">
          <w:pPr>
            <w:pStyle w:val="C9FA12B693C44BD1AF2F1E31FE237A5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E49B3D73CA04F19BB1BA40B3F1AF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E0115-0CEE-4ECC-A018-CBE35CFD80AD}"/>
      </w:docPartPr>
      <w:docPartBody>
        <w:p w:rsidR="00730CD8" w:rsidRDefault="00F4051B" w:rsidP="00F4051B">
          <w:pPr>
            <w:pStyle w:val="CE49B3D73CA04F19BB1BA40B3F1AF8A5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9740500E614FE9B62F41938DDCEB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84F35-7A04-4F1F-BB72-E9C422160E55}"/>
      </w:docPartPr>
      <w:docPartBody>
        <w:p w:rsidR="00730CD8" w:rsidRDefault="00F4051B" w:rsidP="00F4051B">
          <w:pPr>
            <w:pStyle w:val="609740500E614FE9B62F41938DDCEB41"/>
          </w:pPr>
          <w:r w:rsidRPr="00595A1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9B"/>
    <w:rsid w:val="001C199F"/>
    <w:rsid w:val="001C6D9B"/>
    <w:rsid w:val="00407798"/>
    <w:rsid w:val="004D6BD5"/>
    <w:rsid w:val="00730CD8"/>
    <w:rsid w:val="00BF62EF"/>
    <w:rsid w:val="00F4051B"/>
    <w:rsid w:val="00F8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051B"/>
    <w:rPr>
      <w:color w:val="808080"/>
    </w:rPr>
  </w:style>
  <w:style w:type="paragraph" w:customStyle="1" w:styleId="8C64A3D984B04C098EA466A124C4DCC0">
    <w:name w:val="8C64A3D984B04C098EA466A124C4DCC0"/>
    <w:rsid w:val="00407798"/>
  </w:style>
  <w:style w:type="paragraph" w:customStyle="1" w:styleId="65E35511991146039FD6855210E558B2">
    <w:name w:val="65E35511991146039FD6855210E558B2"/>
    <w:rsid w:val="00407798"/>
  </w:style>
  <w:style w:type="paragraph" w:customStyle="1" w:styleId="C9FA12B693C44BD1AF2F1E31FE237A55">
    <w:name w:val="C9FA12B693C44BD1AF2F1E31FE237A55"/>
    <w:rsid w:val="00407798"/>
  </w:style>
  <w:style w:type="paragraph" w:customStyle="1" w:styleId="CE49B3D73CA04F19BB1BA40B3F1AF8A5">
    <w:name w:val="CE49B3D73CA04F19BB1BA40B3F1AF8A5"/>
    <w:rsid w:val="00F4051B"/>
  </w:style>
  <w:style w:type="paragraph" w:customStyle="1" w:styleId="609740500E614FE9B62F41938DDCEB41">
    <w:name w:val="609740500E614FE9B62F41938DDCEB41"/>
    <w:rsid w:val="00F40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EC359E-87F6-4FB0-9560-7FF1F747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174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2021-11-24T09:46:00Z</dcterms:created>
  <dcterms:modified xsi:type="dcterms:W3CDTF">2021-12-02T11:27:00Z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